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82" w:rsidRDefault="00CF7982" w:rsidP="002D591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天津市北人职业培训学校</w:t>
      </w:r>
      <w:r>
        <w:rPr>
          <w:rFonts w:ascii="黑体" w:eastAsia="黑体" w:hAnsi="宋体"/>
          <w:sz w:val="32"/>
          <w:szCs w:val="32"/>
        </w:rPr>
        <w:t>2015</w:t>
      </w:r>
      <w:r>
        <w:rPr>
          <w:rFonts w:ascii="黑体" w:eastAsia="黑体" w:hAnsi="宋体" w:hint="eastAsia"/>
          <w:sz w:val="32"/>
          <w:szCs w:val="32"/>
        </w:rPr>
        <w:t>年招聘工作人员</w:t>
      </w:r>
    </w:p>
    <w:p w:rsidR="00CF7982" w:rsidRDefault="00CF7982" w:rsidP="002D591F">
      <w:pPr>
        <w:jc w:val="center"/>
        <w:rPr>
          <w:rFonts w:ascii="黑体" w:eastAsia="黑体" w:hAnsi="宋体"/>
          <w:sz w:val="32"/>
          <w:szCs w:val="32"/>
        </w:rPr>
      </w:pPr>
      <w:r w:rsidRPr="008127E5">
        <w:rPr>
          <w:rFonts w:ascii="黑体" w:eastAsia="黑体" w:hAnsi="宋体" w:hint="eastAsia"/>
          <w:sz w:val="32"/>
          <w:szCs w:val="32"/>
        </w:rPr>
        <w:t>报</w:t>
      </w:r>
      <w:r w:rsidRPr="008127E5">
        <w:rPr>
          <w:rFonts w:ascii="黑体" w:eastAsia="黑体" w:hAnsi="Arial Black"/>
          <w:sz w:val="32"/>
          <w:szCs w:val="32"/>
        </w:rPr>
        <w:t xml:space="preserve"> </w:t>
      </w:r>
      <w:r w:rsidRPr="008127E5">
        <w:rPr>
          <w:rFonts w:ascii="黑体" w:eastAsia="黑体" w:hAnsi="宋体" w:hint="eastAsia"/>
          <w:sz w:val="32"/>
          <w:szCs w:val="32"/>
        </w:rPr>
        <w:t>名</w:t>
      </w:r>
      <w:r w:rsidRPr="008127E5">
        <w:rPr>
          <w:rFonts w:ascii="黑体" w:eastAsia="黑体" w:hAnsi="Arial Black"/>
          <w:sz w:val="32"/>
          <w:szCs w:val="32"/>
        </w:rPr>
        <w:t xml:space="preserve"> </w:t>
      </w:r>
      <w:r w:rsidRPr="008127E5">
        <w:rPr>
          <w:rFonts w:ascii="黑体" w:eastAsia="黑体" w:hAnsi="宋体" w:hint="eastAsia"/>
          <w:sz w:val="32"/>
          <w:szCs w:val="32"/>
        </w:rPr>
        <w:t>登</w:t>
      </w:r>
      <w:r w:rsidRPr="008127E5">
        <w:rPr>
          <w:rFonts w:ascii="黑体" w:eastAsia="黑体" w:hAnsi="Arial Black"/>
          <w:sz w:val="32"/>
          <w:szCs w:val="32"/>
        </w:rPr>
        <w:t xml:space="preserve"> </w:t>
      </w:r>
      <w:r w:rsidRPr="008127E5">
        <w:rPr>
          <w:rFonts w:ascii="黑体" w:eastAsia="黑体" w:hAnsi="宋体" w:hint="eastAsia"/>
          <w:sz w:val="32"/>
          <w:szCs w:val="32"/>
        </w:rPr>
        <w:t>记</w:t>
      </w:r>
      <w:r w:rsidRPr="008127E5">
        <w:rPr>
          <w:rFonts w:ascii="黑体" w:eastAsia="黑体" w:hAnsi="Arial Black"/>
          <w:sz w:val="32"/>
          <w:szCs w:val="32"/>
        </w:rPr>
        <w:t xml:space="preserve"> </w:t>
      </w:r>
      <w:r w:rsidRPr="008127E5">
        <w:rPr>
          <w:rFonts w:ascii="黑体" w:eastAsia="黑体" w:hAnsi="宋体" w:hint="eastAsia"/>
          <w:sz w:val="32"/>
          <w:szCs w:val="32"/>
        </w:rPr>
        <w:t>表</w:t>
      </w:r>
    </w:p>
    <w:p w:rsidR="00CF7982" w:rsidRPr="008127E5" w:rsidRDefault="00CF7982" w:rsidP="002D591F">
      <w:pPr>
        <w:jc w:val="center"/>
        <w:rPr>
          <w:rFonts w:ascii="黑体" w:eastAsia="黑体" w:hAnsi="Arial Black"/>
          <w:sz w:val="32"/>
          <w:szCs w:val="32"/>
        </w:rPr>
      </w:pPr>
    </w:p>
    <w:p w:rsidR="00CF7982" w:rsidRPr="00CA3E0A" w:rsidRDefault="00CF7982" w:rsidP="002D591F">
      <w:pPr>
        <w:rPr>
          <w:sz w:val="24"/>
        </w:rPr>
      </w:pPr>
      <w:r>
        <w:rPr>
          <w:rFonts w:hint="eastAsia"/>
          <w:sz w:val="24"/>
        </w:rPr>
        <w:t>编号</w:t>
      </w:r>
      <w:r w:rsidRPr="00CA3E0A">
        <w:rPr>
          <w:rFonts w:hint="eastAsia"/>
          <w:sz w:val="24"/>
        </w:rPr>
        <w:t>：</w:t>
      </w:r>
      <w:r>
        <w:rPr>
          <w:sz w:val="24"/>
        </w:rPr>
        <w:t xml:space="preserve">           </w:t>
      </w:r>
      <w:r w:rsidRPr="00CA3E0A">
        <w:rPr>
          <w:sz w:val="24"/>
        </w:rPr>
        <w:t xml:space="preserve"> </w:t>
      </w:r>
      <w:r>
        <w:rPr>
          <w:rFonts w:hint="eastAsia"/>
          <w:sz w:val="24"/>
        </w:rPr>
        <w:t>应聘职位：</w:t>
      </w:r>
      <w:r w:rsidRPr="00CA3E0A">
        <w:rPr>
          <w:sz w:val="24"/>
        </w:rPr>
        <w:t xml:space="preserve">   </w:t>
      </w:r>
      <w:r>
        <w:rPr>
          <w:sz w:val="24"/>
        </w:rPr>
        <w:t xml:space="preserve">                    </w:t>
      </w:r>
      <w:r w:rsidRPr="00254119">
        <w:rPr>
          <w:rFonts w:hint="eastAsia"/>
          <w:szCs w:val="21"/>
        </w:rPr>
        <w:t>（客服专员岗位须注明</w:t>
      </w:r>
      <w:r>
        <w:rPr>
          <w:rFonts w:hint="eastAsia"/>
          <w:szCs w:val="21"/>
        </w:rPr>
        <w:t>应聘</w:t>
      </w:r>
      <w:r w:rsidRPr="00254119">
        <w:rPr>
          <w:rFonts w:hint="eastAsia"/>
          <w:szCs w:val="21"/>
        </w:rPr>
        <w:t>工作地点）</w:t>
      </w:r>
    </w:p>
    <w:tbl>
      <w:tblPr>
        <w:tblW w:w="9735" w:type="dxa"/>
        <w:tblInd w:w="93" w:type="dxa"/>
        <w:tblLook w:val="0000"/>
      </w:tblPr>
      <w:tblGrid>
        <w:gridCol w:w="915"/>
        <w:gridCol w:w="180"/>
        <w:gridCol w:w="180"/>
        <w:gridCol w:w="900"/>
        <w:gridCol w:w="180"/>
        <w:gridCol w:w="360"/>
        <w:gridCol w:w="180"/>
        <w:gridCol w:w="360"/>
        <w:gridCol w:w="180"/>
        <w:gridCol w:w="360"/>
        <w:gridCol w:w="540"/>
        <w:gridCol w:w="180"/>
        <w:gridCol w:w="360"/>
        <w:gridCol w:w="180"/>
        <w:gridCol w:w="360"/>
        <w:gridCol w:w="540"/>
        <w:gridCol w:w="540"/>
        <w:gridCol w:w="540"/>
        <w:gridCol w:w="360"/>
        <w:gridCol w:w="360"/>
        <w:gridCol w:w="180"/>
        <w:gridCol w:w="360"/>
        <w:gridCol w:w="1440"/>
      </w:tblGrid>
      <w:tr w:rsidR="00CF7982" w:rsidRPr="00EB58DF" w:rsidTr="00D93A2B">
        <w:trPr>
          <w:trHeight w:val="54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EB58D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 xml:space="preserve">出生年月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992566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近期一寸免冠彩色照片</w:t>
            </w:r>
          </w:p>
        </w:tc>
      </w:tr>
      <w:tr w:rsidR="00CF7982" w:rsidRPr="00EB58DF" w:rsidTr="00D93A2B">
        <w:trPr>
          <w:trHeight w:val="54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政治面目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身体状况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4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8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4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口所在地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最低单眼裸视力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ind w:left="5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Default="00CF7982" w:rsidP="0042654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4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EB58DF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ind w:left="5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毕业证类别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9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外语</w:t>
            </w: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54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现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 w:rsidRPr="00EB58D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655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EB58DF">
              <w:rPr>
                <w:rFonts w:ascii="宋体" w:hAnsi="宋体" w:cs="宋体" w:hint="eastAsia"/>
                <w:kern w:val="0"/>
                <w:szCs w:val="21"/>
              </w:rPr>
              <w:t>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Default="00CF7982" w:rsidP="0042654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固话：</w:t>
            </w:r>
          </w:p>
          <w:p w:rsidR="00CF7982" w:rsidRPr="00EB58DF" w:rsidRDefault="00CF7982" w:rsidP="0042654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手机：</w:t>
            </w:r>
          </w:p>
        </w:tc>
      </w:tr>
      <w:tr w:rsidR="00CF7982" w:rsidRPr="00EB58DF" w:rsidTr="00D93A2B">
        <w:trPr>
          <w:trHeight w:val="225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Default="00CF7982" w:rsidP="00D93A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:rsidR="00CF7982" w:rsidRPr="00D93A2B" w:rsidRDefault="00CF7982" w:rsidP="0042654F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D93A2B">
              <w:rPr>
                <w:rFonts w:ascii="宋体" w:hAnsi="宋体" w:cs="宋体" w:hint="eastAsia"/>
                <w:kern w:val="0"/>
                <w:sz w:val="18"/>
                <w:szCs w:val="18"/>
              </w:rPr>
              <w:t>（注明工作实习简历和学习培训经历）</w:t>
            </w:r>
          </w:p>
        </w:tc>
        <w:tc>
          <w:tcPr>
            <w:tcW w:w="88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439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CF7982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CF7982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政治面目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CF7982" w:rsidRPr="00EB58DF" w:rsidTr="00D93A2B">
        <w:trPr>
          <w:trHeight w:val="43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46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703298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463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486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982" w:rsidRPr="00EB58DF" w:rsidRDefault="00CF7982" w:rsidP="0042654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7982" w:rsidRPr="00EB58DF" w:rsidTr="00D93A2B">
        <w:trPr>
          <w:trHeight w:val="108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982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诚信</w:t>
            </w:r>
          </w:p>
          <w:p w:rsidR="00CF7982" w:rsidRPr="00EB58DF" w:rsidRDefault="00CF7982" w:rsidP="004265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声明</w:t>
            </w:r>
          </w:p>
        </w:tc>
        <w:tc>
          <w:tcPr>
            <w:tcW w:w="88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82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一、本人填写的各项信息全部真实有效。</w:t>
            </w:r>
          </w:p>
          <w:p w:rsidR="00CF7982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 w:hint="eastAsia"/>
                <w:kern w:val="0"/>
                <w:szCs w:val="21"/>
              </w:rPr>
              <w:t>二、因提供虚假信息所产生的一切后果，均由本人负责。</w:t>
            </w:r>
          </w:p>
          <w:p w:rsidR="00CF7982" w:rsidRPr="00EB58DF" w:rsidRDefault="00CF7982" w:rsidP="004265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58DF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EB58DF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EB58D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  <w:r w:rsidRPr="00EB58DF">
              <w:rPr>
                <w:rFonts w:ascii="宋体" w:hAnsi="宋体" w:cs="宋体" w:hint="eastAsia"/>
                <w:kern w:val="0"/>
                <w:szCs w:val="21"/>
              </w:rPr>
              <w:t>签名：</w:t>
            </w:r>
            <w:r w:rsidRPr="00EB58D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:rsidR="00CF7982" w:rsidRDefault="00CF7982" w:rsidP="002D591F">
      <w:pPr>
        <w:rPr>
          <w:rFonts w:ascii="宋体" w:cs="宋体"/>
          <w:kern w:val="0"/>
          <w:szCs w:val="21"/>
        </w:rPr>
      </w:pPr>
      <w:r w:rsidRPr="00EB58DF">
        <w:rPr>
          <w:rFonts w:ascii="宋体" w:hAnsi="宋体" w:cs="宋体" w:hint="eastAsia"/>
          <w:kern w:val="0"/>
          <w:szCs w:val="21"/>
        </w:rPr>
        <w:t>注：“计算机水平”、“外语水平”填写本人已通过的国家级考试的名称。</w:t>
      </w:r>
    </w:p>
    <w:p w:rsidR="00CF7982" w:rsidRPr="002D591F" w:rsidRDefault="00CF7982" w:rsidP="002D591F">
      <w:pPr>
        <w:ind w:firstLine="435"/>
      </w:pPr>
      <w:r>
        <w:rPr>
          <w:rFonts w:hint="eastAsia"/>
        </w:rPr>
        <w:t>“毕业证类别”填写全日制普通高等院校、高自考、成人教育。</w:t>
      </w:r>
    </w:p>
    <w:sectPr w:rsidR="00CF7982" w:rsidRPr="002D591F" w:rsidSect="0099749B">
      <w:pgSz w:w="11906" w:h="16838"/>
      <w:pgMar w:top="1134" w:right="11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82" w:rsidRDefault="00CF7982" w:rsidP="002D591F">
      <w:r>
        <w:separator/>
      </w:r>
    </w:p>
  </w:endnote>
  <w:endnote w:type="continuationSeparator" w:id="0">
    <w:p w:rsidR="00CF7982" w:rsidRDefault="00CF7982" w:rsidP="002D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82" w:rsidRDefault="00CF7982" w:rsidP="002D591F">
      <w:r>
        <w:separator/>
      </w:r>
    </w:p>
  </w:footnote>
  <w:footnote w:type="continuationSeparator" w:id="0">
    <w:p w:rsidR="00CF7982" w:rsidRDefault="00CF7982" w:rsidP="002D5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91F"/>
    <w:rsid w:val="00071A3C"/>
    <w:rsid w:val="00191EEE"/>
    <w:rsid w:val="001E024A"/>
    <w:rsid w:val="00244C47"/>
    <w:rsid w:val="00254119"/>
    <w:rsid w:val="002855EF"/>
    <w:rsid w:val="00297841"/>
    <w:rsid w:val="002D591F"/>
    <w:rsid w:val="0042654F"/>
    <w:rsid w:val="00532CE1"/>
    <w:rsid w:val="006B223F"/>
    <w:rsid w:val="006B7B2A"/>
    <w:rsid w:val="006C75C0"/>
    <w:rsid w:val="00703298"/>
    <w:rsid w:val="008127E5"/>
    <w:rsid w:val="00917DD3"/>
    <w:rsid w:val="00992566"/>
    <w:rsid w:val="0099749B"/>
    <w:rsid w:val="009C674F"/>
    <w:rsid w:val="009F1708"/>
    <w:rsid w:val="00A82CEB"/>
    <w:rsid w:val="00AE4BB9"/>
    <w:rsid w:val="00BA2431"/>
    <w:rsid w:val="00C02A0C"/>
    <w:rsid w:val="00CA3E0A"/>
    <w:rsid w:val="00CF7982"/>
    <w:rsid w:val="00D845F0"/>
    <w:rsid w:val="00D93A2B"/>
    <w:rsid w:val="00DF0AA7"/>
    <w:rsid w:val="00EB58DF"/>
    <w:rsid w:val="00EF753A"/>
    <w:rsid w:val="00F9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1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91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91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84</Words>
  <Characters>480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天津市专业技术人员继续教育协会招聘工作人员</dc:title>
  <dc:subject/>
  <dc:creator>微软用户</dc:creator>
  <cp:keywords/>
  <dc:description/>
  <cp:lastModifiedBy>常金燕</cp:lastModifiedBy>
  <cp:revision>47</cp:revision>
  <cp:lastPrinted>2015-03-10T02:25:00Z</cp:lastPrinted>
  <dcterms:created xsi:type="dcterms:W3CDTF">2015-03-10T02:26:00Z</dcterms:created>
  <dcterms:modified xsi:type="dcterms:W3CDTF">2015-03-10T09:30:00Z</dcterms:modified>
</cp:coreProperties>
</file>